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7" w:rsidRPr="002C11C9" w:rsidRDefault="00291B07" w:rsidP="00235B2A">
      <w:pPr>
        <w:jc w:val="center"/>
        <w:rPr>
          <w:rFonts w:ascii="Trebuchet MS" w:hAnsi="Trebuchet MS" w:cs="Trebuchet MS"/>
          <w:b/>
          <w:bCs/>
        </w:rPr>
      </w:pPr>
      <w:r w:rsidRPr="002C11C9">
        <w:rPr>
          <w:rFonts w:ascii="Trebuchet MS" w:hAnsi="Trebuchet MS" w:cs="Trebuchet MS"/>
          <w:b/>
          <w:bCs/>
        </w:rPr>
        <w:t>Zarządzenie Nr</w:t>
      </w:r>
      <w:r>
        <w:rPr>
          <w:rFonts w:ascii="Trebuchet MS" w:hAnsi="Trebuchet MS" w:cs="Trebuchet MS"/>
          <w:b/>
          <w:bCs/>
        </w:rPr>
        <w:t xml:space="preserve"> 296 /2015</w:t>
      </w:r>
    </w:p>
    <w:p w:rsidR="00291B07" w:rsidRPr="002C11C9" w:rsidRDefault="00291B07" w:rsidP="00BF26CB">
      <w:pPr>
        <w:jc w:val="center"/>
        <w:rPr>
          <w:rFonts w:ascii="Trebuchet MS" w:hAnsi="Trebuchet MS" w:cs="Trebuchet MS"/>
          <w:b/>
          <w:bCs/>
        </w:rPr>
      </w:pPr>
      <w:r w:rsidRPr="002C11C9">
        <w:rPr>
          <w:rFonts w:ascii="Trebuchet MS" w:hAnsi="Trebuchet MS" w:cs="Trebuchet MS"/>
          <w:b/>
          <w:bCs/>
        </w:rPr>
        <w:t>Prezydenta Miasta Bełchatowa</w:t>
      </w:r>
    </w:p>
    <w:p w:rsidR="00291B07" w:rsidRPr="002C11C9" w:rsidRDefault="00291B07" w:rsidP="00BF26CB">
      <w:pPr>
        <w:jc w:val="center"/>
        <w:rPr>
          <w:rFonts w:ascii="Trebuchet MS" w:hAnsi="Trebuchet MS" w:cs="Trebuchet MS"/>
          <w:b/>
          <w:bCs/>
        </w:rPr>
      </w:pPr>
      <w:r w:rsidRPr="002C11C9">
        <w:rPr>
          <w:rFonts w:ascii="Trebuchet MS" w:hAnsi="Trebuchet MS" w:cs="Trebuchet MS"/>
          <w:b/>
          <w:bCs/>
        </w:rPr>
        <w:t>z dnia</w:t>
      </w:r>
      <w:r>
        <w:rPr>
          <w:rFonts w:ascii="Trebuchet MS" w:hAnsi="Trebuchet MS" w:cs="Trebuchet MS"/>
          <w:b/>
          <w:bCs/>
        </w:rPr>
        <w:t xml:space="preserve"> 21 września 2015 r.</w:t>
      </w:r>
    </w:p>
    <w:p w:rsidR="00291B07" w:rsidRPr="00E172C4" w:rsidRDefault="00291B07" w:rsidP="00BF26CB">
      <w:pPr>
        <w:jc w:val="both"/>
        <w:rPr>
          <w:rFonts w:ascii="Trebuchet MS" w:hAnsi="Trebuchet MS" w:cs="Trebuchet MS"/>
        </w:rPr>
      </w:pPr>
    </w:p>
    <w:p w:rsidR="00291B07" w:rsidRPr="00E172C4" w:rsidRDefault="00291B07" w:rsidP="00BF26CB">
      <w:pPr>
        <w:jc w:val="both"/>
        <w:rPr>
          <w:rFonts w:ascii="Trebuchet MS" w:hAnsi="Trebuchet MS" w:cs="Trebuchet MS"/>
          <w:b/>
          <w:bCs/>
        </w:rPr>
      </w:pPr>
      <w:r w:rsidRPr="00E172C4">
        <w:rPr>
          <w:rFonts w:ascii="Trebuchet MS" w:hAnsi="Trebuchet MS" w:cs="Trebuchet MS"/>
          <w:b/>
          <w:bCs/>
        </w:rPr>
        <w:t>w sprawi</w:t>
      </w:r>
      <w:r>
        <w:rPr>
          <w:rFonts w:ascii="Trebuchet MS" w:hAnsi="Trebuchet MS" w:cs="Trebuchet MS"/>
          <w:b/>
          <w:bCs/>
        </w:rPr>
        <w:t>e ustalenia imiennego składu osobowego miejskiej komisji ds. szacowania szkód w gospodarstwach rolnych i działach specjalnych produkcji rolnej spowodowanych suszą na terenie miasta Bełchatowa.</w:t>
      </w:r>
    </w:p>
    <w:p w:rsidR="00291B07" w:rsidRPr="00E172C4" w:rsidRDefault="00291B07" w:rsidP="00BF26CB">
      <w:pPr>
        <w:jc w:val="both"/>
        <w:rPr>
          <w:rFonts w:ascii="Trebuchet MS" w:hAnsi="Trebuchet MS" w:cs="Trebuchet MS"/>
        </w:rPr>
      </w:pPr>
    </w:p>
    <w:p w:rsidR="00291B07" w:rsidRPr="00FA0F18" w:rsidRDefault="00291B07" w:rsidP="00BF26C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</w:rPr>
      </w:pPr>
      <w:r w:rsidRPr="00FA0F18">
        <w:rPr>
          <w:rFonts w:ascii="Trebuchet MS" w:hAnsi="Trebuchet MS" w:cs="Trebuchet MS"/>
        </w:rPr>
        <w:t xml:space="preserve">Na podstawie </w:t>
      </w:r>
      <w:r>
        <w:rPr>
          <w:rFonts w:ascii="Trebuchet MS" w:hAnsi="Trebuchet MS" w:cs="Trebuchet MS"/>
        </w:rPr>
        <w:t>zarządzenia Nr 99/2015 Wojewody Łódzkiego z dnia 22 kwietnia 2015 r., w sprawie powołania gminnych komisji ds. szacowania szkód w gospodarstwach rolnych i działach specjalnych produkcji rolnej spowodowanych niekorzystnymi zjawiskami atmosferycznymi na terenie województwa łódzkiego, zarządza się, co</w:t>
      </w:r>
      <w:r w:rsidRPr="00FA0F18">
        <w:rPr>
          <w:rFonts w:ascii="Trebuchet MS" w:hAnsi="Trebuchet MS" w:cs="Trebuchet MS"/>
        </w:rPr>
        <w:t xml:space="preserve"> następuje:</w:t>
      </w:r>
    </w:p>
    <w:p w:rsidR="00291B07" w:rsidRDefault="00291B07" w:rsidP="00BF26CB">
      <w:pPr>
        <w:jc w:val="both"/>
        <w:rPr>
          <w:rFonts w:ascii="Trebuchet MS" w:hAnsi="Trebuchet MS" w:cs="Trebuchet MS"/>
        </w:rPr>
      </w:pPr>
    </w:p>
    <w:p w:rsidR="00291B07" w:rsidRPr="0050505B" w:rsidRDefault="00291B07" w:rsidP="00BF26CB">
      <w:pPr>
        <w:ind w:firstLine="708"/>
        <w:jc w:val="both"/>
        <w:rPr>
          <w:rFonts w:ascii="Trebuchet MS" w:hAnsi="Trebuchet MS" w:cs="Trebuchet MS"/>
        </w:rPr>
      </w:pPr>
      <w:r w:rsidRPr="003E39C6">
        <w:rPr>
          <w:rFonts w:ascii="Trebuchet MS" w:hAnsi="Trebuchet MS" w:cs="Trebuchet MS"/>
          <w:b/>
          <w:bCs/>
        </w:rPr>
        <w:t>§ 1</w:t>
      </w:r>
      <w:r>
        <w:rPr>
          <w:rFonts w:ascii="Trebuchet MS" w:hAnsi="Trebuchet MS" w:cs="Trebuchet MS"/>
          <w:b/>
          <w:bCs/>
        </w:rPr>
        <w:t xml:space="preserve">. </w:t>
      </w:r>
      <w:r w:rsidRPr="0050505B">
        <w:rPr>
          <w:rFonts w:ascii="Trebuchet MS" w:hAnsi="Trebuchet MS" w:cs="Trebuchet MS"/>
        </w:rPr>
        <w:t>Stosownie do §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</w:rPr>
        <w:t>4 wymienionego zarządzenia Wojewody Łódzkiego, ustalam imienny skład miejskiej komisji ds. szacowania szkód w gospodarstwach rolnych spowodowanych suszą, w następujących osobach:</w:t>
      </w:r>
    </w:p>
    <w:p w:rsidR="00291B07" w:rsidRDefault="00291B07" w:rsidP="00BF26CB">
      <w:pPr>
        <w:pStyle w:val="ListParagraph"/>
        <w:numPr>
          <w:ilvl w:val="0"/>
          <w:numId w:val="3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przewodniczący: Wojciech Łągwa- Zespół Zarządzania Kryzysowego i Spraw Obronnych,</w:t>
      </w:r>
    </w:p>
    <w:p w:rsidR="00291B07" w:rsidRDefault="00291B07" w:rsidP="00BF26CB">
      <w:pPr>
        <w:pStyle w:val="ListParagraph"/>
        <w:numPr>
          <w:ilvl w:val="0"/>
          <w:numId w:val="3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z-ca przewodniczącego: Halina Sadurska- Wydział Geodezji i Architektury,</w:t>
      </w:r>
    </w:p>
    <w:p w:rsidR="00291B07" w:rsidRPr="00E431CE" w:rsidRDefault="00291B07" w:rsidP="00BF26CB">
      <w:pPr>
        <w:pStyle w:val="ListParagraph"/>
        <w:numPr>
          <w:ilvl w:val="0"/>
          <w:numId w:val="3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członek komisji: Paulina Paradecka –Wydział Inżynierii,</w:t>
      </w:r>
    </w:p>
    <w:p w:rsidR="00291B07" w:rsidRPr="00E172C4" w:rsidRDefault="00291B07" w:rsidP="00BF26CB">
      <w:pPr>
        <w:ind w:firstLine="708"/>
        <w:jc w:val="both"/>
        <w:rPr>
          <w:rFonts w:ascii="Trebuchet MS" w:hAnsi="Trebuchet MS" w:cs="Trebuchet MS"/>
        </w:rPr>
      </w:pPr>
      <w:r w:rsidRPr="003B42F0">
        <w:rPr>
          <w:rFonts w:ascii="Trebuchet MS" w:hAnsi="Trebuchet MS" w:cs="Trebuchet MS"/>
          <w:b/>
          <w:bCs/>
        </w:rPr>
        <w:t>§ 2</w:t>
      </w:r>
      <w:r>
        <w:rPr>
          <w:rFonts w:ascii="Trebuchet MS" w:hAnsi="Trebuchet MS" w:cs="Trebuchet MS"/>
          <w:b/>
          <w:bCs/>
        </w:rPr>
        <w:t>.</w:t>
      </w:r>
      <w:r w:rsidRPr="00E172C4">
        <w:rPr>
          <w:rFonts w:ascii="Trebuchet MS" w:hAnsi="Trebuchet MS" w:cs="Trebuchet MS"/>
        </w:rPr>
        <w:t>Zarządzenie w</w:t>
      </w:r>
      <w:r>
        <w:rPr>
          <w:rFonts w:ascii="Trebuchet MS" w:hAnsi="Trebuchet MS" w:cs="Trebuchet MS"/>
        </w:rPr>
        <w:t>chodzi w życie z dniem podpisania.</w:t>
      </w:r>
    </w:p>
    <w:p w:rsidR="00291B07" w:rsidRDefault="00291B07" w:rsidP="00BF26CB">
      <w:pPr>
        <w:jc w:val="both"/>
      </w:pPr>
    </w:p>
    <w:sectPr w:rsidR="00291B07" w:rsidSect="00C21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2769"/>
    <w:multiLevelType w:val="hybridMultilevel"/>
    <w:tmpl w:val="5C80348C"/>
    <w:lvl w:ilvl="0" w:tplc="2F66B75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B4B78"/>
    <w:multiLevelType w:val="hybridMultilevel"/>
    <w:tmpl w:val="05FCF790"/>
    <w:lvl w:ilvl="0" w:tplc="E3F4A662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D77BF"/>
    <w:multiLevelType w:val="hybridMultilevel"/>
    <w:tmpl w:val="CCEE8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B2A"/>
    <w:rsid w:val="000A6B04"/>
    <w:rsid w:val="001F72C7"/>
    <w:rsid w:val="00235B2A"/>
    <w:rsid w:val="002617E3"/>
    <w:rsid w:val="00291B07"/>
    <w:rsid w:val="002C11C9"/>
    <w:rsid w:val="0035622D"/>
    <w:rsid w:val="003A3AD9"/>
    <w:rsid w:val="003B42F0"/>
    <w:rsid w:val="003C1EEA"/>
    <w:rsid w:val="003E39C6"/>
    <w:rsid w:val="0048539C"/>
    <w:rsid w:val="0050505B"/>
    <w:rsid w:val="0055158C"/>
    <w:rsid w:val="005C402D"/>
    <w:rsid w:val="005C4B3B"/>
    <w:rsid w:val="0067230E"/>
    <w:rsid w:val="006F27A0"/>
    <w:rsid w:val="00706C0F"/>
    <w:rsid w:val="007E1B03"/>
    <w:rsid w:val="007F65AD"/>
    <w:rsid w:val="0081066A"/>
    <w:rsid w:val="00917B7E"/>
    <w:rsid w:val="009C6DD1"/>
    <w:rsid w:val="00A2521E"/>
    <w:rsid w:val="00AA0E60"/>
    <w:rsid w:val="00B049D3"/>
    <w:rsid w:val="00B5466C"/>
    <w:rsid w:val="00BF26CB"/>
    <w:rsid w:val="00C1360B"/>
    <w:rsid w:val="00C21AEA"/>
    <w:rsid w:val="00E172C4"/>
    <w:rsid w:val="00E431CE"/>
    <w:rsid w:val="00E75A50"/>
    <w:rsid w:val="00E935DA"/>
    <w:rsid w:val="00EE01E4"/>
    <w:rsid w:val="00F20B6D"/>
    <w:rsid w:val="00F70F0F"/>
    <w:rsid w:val="00F86DAB"/>
    <w:rsid w:val="00FA0F18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5B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153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142/2015</dc:title>
  <dc:subject/>
  <dc:creator>marta.blada</dc:creator>
  <cp:keywords/>
  <dc:description/>
  <cp:lastModifiedBy>wojciech.lagwa</cp:lastModifiedBy>
  <cp:revision>2</cp:revision>
  <cp:lastPrinted>2015-09-21T09:38:00Z</cp:lastPrinted>
  <dcterms:created xsi:type="dcterms:W3CDTF">2015-10-02T09:09:00Z</dcterms:created>
  <dcterms:modified xsi:type="dcterms:W3CDTF">2015-10-02T09:09:00Z</dcterms:modified>
</cp:coreProperties>
</file>